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D377" w14:textId="6C853963" w:rsidR="00822727" w:rsidRPr="00A16C61" w:rsidRDefault="007C68DB" w:rsidP="00510909">
      <w:pPr>
        <w:jc w:val="center"/>
        <w:rPr>
          <w:rFonts w:ascii="Verdana" w:hAnsi="Verdana" w:cs="Arial"/>
          <w:b/>
          <w:color w:val="6A5178" w:themeColor="accent6"/>
          <w:sz w:val="32"/>
          <w:szCs w:val="18"/>
          <w:lang w:val="ru-RU"/>
        </w:rPr>
      </w:pPr>
      <w:r w:rsidRPr="00A16C61">
        <w:rPr>
          <w:rFonts w:ascii="Verdana" w:hAnsi="Verdana" w:cs="Arial"/>
          <w:b/>
          <w:color w:val="6A5178" w:themeColor="accent6"/>
          <w:sz w:val="32"/>
          <w:szCs w:val="18"/>
          <w:lang w:val="ru-RU"/>
        </w:rPr>
        <w:t xml:space="preserve">ЗАЯВКА НА </w:t>
      </w:r>
      <w:r w:rsidR="008F40B5" w:rsidRPr="00A16C61">
        <w:rPr>
          <w:rFonts w:ascii="Verdana" w:hAnsi="Verdana" w:cs="Arial"/>
          <w:b/>
          <w:color w:val="6A5178" w:themeColor="accent6"/>
          <w:sz w:val="32"/>
          <w:szCs w:val="18"/>
          <w:lang w:val="ru-RU"/>
        </w:rPr>
        <w:t>ЭКЗАМЕН</w:t>
      </w:r>
    </w:p>
    <w:p w14:paraId="658C8F0D" w14:textId="68CEAF3D" w:rsidR="00BC150D" w:rsidRDefault="008608BE" w:rsidP="00510909">
      <w:pPr>
        <w:jc w:val="center"/>
        <w:rPr>
          <w:rFonts w:ascii="Verdana" w:hAnsi="Verdana" w:cs="Arial"/>
          <w:b/>
          <w:color w:val="1C617C" w:themeColor="accent4" w:themeShade="BF"/>
          <w:sz w:val="32"/>
          <w:szCs w:val="18"/>
          <w:lang w:val="ru-RU"/>
        </w:rPr>
      </w:pPr>
      <w:r>
        <w:rPr>
          <w:rFonts w:ascii="Verdana" w:hAnsi="Verdana" w:cs="Arial"/>
          <w:b/>
          <w:noProof/>
          <w:color w:val="1C617C" w:themeColor="accent4" w:themeShade="BF"/>
          <w:sz w:val="32"/>
          <w:szCs w:val="18"/>
          <w:lang w:val="ru-RU"/>
        </w:rPr>
        <w:pict w14:anchorId="16BB134C">
          <v:rect id="_x0000_s1026" style="position:absolute;left:0;text-align:left;margin-left:7.65pt;margin-top:5.45pt;width:525pt;height:94.8pt;z-index:251658240" fillcolor="#d6edbd" strokecolor="#d6edbd" strokeweight="2.5pt">
            <v:fill opacity=".5"/>
            <v:shadow color="#868686"/>
            <v:textbox style="mso-next-textbox:#_x0000_s1026">
              <w:txbxContent>
                <w:p w14:paraId="59FB8CE6" w14:textId="608F6BA1" w:rsidR="00BC150D" w:rsidRPr="005D0130" w:rsidRDefault="00BC150D" w:rsidP="005D0130">
                  <w:pPr>
                    <w:spacing w:before="120" w:after="12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</w:pPr>
                  <w:r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 xml:space="preserve">Заполненную заявку отправить на почту </w:t>
                  </w:r>
                  <w:hyperlink r:id="rId9" w:history="1">
                    <w:r w:rsidR="00A16C61" w:rsidRPr="00A16C61">
                      <w:rPr>
                        <w:rStyle w:val="af1"/>
                        <w:rFonts w:ascii="Verdana" w:eastAsia="Times New Roman" w:hAnsi="Verdana" w:cs="Arial"/>
                        <w:b/>
                        <w:color w:val="846595"/>
                        <w:sz w:val="20"/>
                        <w:szCs w:val="18"/>
                        <w:lang w:val="ru-RU" w:eastAsia="ru-RU"/>
                      </w:rPr>
                      <w:t>edu@</w:t>
                    </w:r>
                    <w:proofErr w:type="spellStart"/>
                    <w:r w:rsidR="00A16C61" w:rsidRPr="00A16C61">
                      <w:rPr>
                        <w:rStyle w:val="af1"/>
                        <w:rFonts w:ascii="Verdana" w:eastAsia="Times New Roman" w:hAnsi="Verdana" w:cs="Arial"/>
                        <w:b/>
                        <w:color w:val="846595"/>
                        <w:sz w:val="20"/>
                        <w:szCs w:val="18"/>
                        <w:lang w:eastAsia="ru-RU"/>
                      </w:rPr>
                      <w:t>iqdata</w:t>
                    </w:r>
                    <w:proofErr w:type="spellEnd"/>
                    <w:r w:rsidR="00A16C61" w:rsidRPr="00A16C61">
                      <w:rPr>
                        <w:rStyle w:val="af1"/>
                        <w:rFonts w:ascii="Verdana" w:eastAsia="Times New Roman" w:hAnsi="Verdana" w:cs="Arial"/>
                        <w:b/>
                        <w:color w:val="846595"/>
                        <w:sz w:val="20"/>
                        <w:szCs w:val="18"/>
                        <w:lang w:val="ru-RU" w:eastAsia="ru-RU"/>
                      </w:rPr>
                      <w:t>.</w:t>
                    </w:r>
                    <w:r w:rsidR="00A16C61" w:rsidRPr="00A16C61">
                      <w:rPr>
                        <w:rStyle w:val="af1"/>
                        <w:rFonts w:ascii="Verdana" w:eastAsia="Times New Roman" w:hAnsi="Verdana" w:cs="Arial"/>
                        <w:b/>
                        <w:color w:val="846595"/>
                        <w:sz w:val="20"/>
                        <w:szCs w:val="18"/>
                        <w:lang w:eastAsia="ru-RU"/>
                      </w:rPr>
                      <w:t>by</w:t>
                    </w:r>
                  </w:hyperlink>
                  <w:r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 xml:space="preserve"> (предварительно согласовать время экзамена по телефону +375 (29) 152-98-90, Наталья Жукова). </w:t>
                  </w:r>
                </w:p>
                <w:p w14:paraId="579315C9" w14:textId="7D6EDDB7" w:rsidR="00BC150D" w:rsidRPr="005D0130" w:rsidRDefault="00BC150D" w:rsidP="005D0130">
                  <w:pPr>
                    <w:spacing w:before="120" w:after="12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</w:pPr>
                  <w:r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>На основании заявки мы отправим договор, который необходимо подписать в 2-х экземплярах и оплатить экзамен.</w:t>
                  </w:r>
                  <w:r w:rsidR="005D0130"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r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 xml:space="preserve">Обращаем внимание: прием экзаменов осуществляется только по предоплате. Платежку и подписанный договор в двух экземплярах экзаменуемый отдает </w:t>
                  </w:r>
                  <w:r w:rsidR="00203BDD"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>администратору,</w:t>
                  </w:r>
                  <w:r w:rsidR="00203BDD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 xml:space="preserve"> когда приезжает на экзамен</w:t>
                  </w:r>
                  <w:r w:rsidRPr="005D0130">
                    <w:rPr>
                      <w:rFonts w:ascii="Verdana" w:eastAsia="Times New Roman" w:hAnsi="Verdana" w:cs="Arial"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xbxContent>
            </v:textbox>
          </v:rect>
        </w:pict>
      </w:r>
    </w:p>
    <w:p w14:paraId="54F31AE3" w14:textId="0D5B5B06" w:rsidR="00BC150D" w:rsidRDefault="00BC150D" w:rsidP="00510909">
      <w:pPr>
        <w:jc w:val="center"/>
        <w:rPr>
          <w:rFonts w:ascii="Verdana" w:hAnsi="Verdana" w:cs="Arial"/>
          <w:b/>
          <w:color w:val="1C617C" w:themeColor="accent4" w:themeShade="BF"/>
          <w:sz w:val="32"/>
          <w:szCs w:val="18"/>
          <w:lang w:val="ru-RU"/>
        </w:rPr>
      </w:pPr>
    </w:p>
    <w:p w14:paraId="04BF9F85" w14:textId="77777777" w:rsidR="00BC150D" w:rsidRDefault="00BC150D" w:rsidP="00510909">
      <w:pPr>
        <w:jc w:val="center"/>
        <w:rPr>
          <w:rFonts w:ascii="Verdana" w:hAnsi="Verdana" w:cs="Arial"/>
          <w:b/>
          <w:color w:val="1C617C" w:themeColor="accent4" w:themeShade="BF"/>
          <w:sz w:val="32"/>
          <w:szCs w:val="18"/>
          <w:lang w:val="ru-RU"/>
        </w:rPr>
      </w:pPr>
    </w:p>
    <w:p w14:paraId="5C37CEA4" w14:textId="6A366533" w:rsidR="00BC150D" w:rsidRPr="00BC150D" w:rsidRDefault="00BC150D" w:rsidP="00BC150D">
      <w:pPr>
        <w:jc w:val="center"/>
        <w:rPr>
          <w:rFonts w:ascii="Verdana" w:hAnsi="Verdana" w:cs="Arial"/>
          <w:b/>
          <w:color w:val="1C617C" w:themeColor="accent4" w:themeShade="BF"/>
          <w:sz w:val="18"/>
          <w:szCs w:val="18"/>
          <w:lang w:val="ru-RU"/>
        </w:rPr>
      </w:pPr>
    </w:p>
    <w:tbl>
      <w:tblPr>
        <w:tblW w:w="10520" w:type="dxa"/>
        <w:tblInd w:w="25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7543"/>
      </w:tblGrid>
      <w:tr w:rsidR="007C68DB" w:rsidRPr="00853A9E" w14:paraId="5FDA7BAF" w14:textId="77777777" w:rsidTr="00A16C61">
        <w:trPr>
          <w:trHeight w:val="397"/>
        </w:trPr>
        <w:tc>
          <w:tcPr>
            <w:tcW w:w="10520" w:type="dxa"/>
            <w:gridSpan w:val="2"/>
            <w:shd w:val="clear" w:color="auto" w:fill="7030A0"/>
            <w:vAlign w:val="center"/>
          </w:tcPr>
          <w:p w14:paraId="7F78FEF8" w14:textId="291F6AA9" w:rsidR="007C68DB" w:rsidRPr="007C68DB" w:rsidRDefault="007C68DB" w:rsidP="007C68DB">
            <w:pPr>
              <w:pStyle w:val="1"/>
              <w:jc w:val="left"/>
              <w:rPr>
                <w:lang w:val="ru-RU"/>
              </w:rPr>
            </w:pPr>
            <w:r w:rsidRPr="007C68DB">
              <w:rPr>
                <w:sz w:val="22"/>
                <w:lang w:val="ru-RU"/>
              </w:rPr>
              <w:t>Информация об организации</w:t>
            </w:r>
          </w:p>
        </w:tc>
      </w:tr>
      <w:tr w:rsidR="007C68DB" w:rsidRPr="00853A9E" w14:paraId="6D0A5389" w14:textId="77777777" w:rsidTr="00B5260D">
        <w:trPr>
          <w:trHeight w:val="397"/>
        </w:trPr>
        <w:tc>
          <w:tcPr>
            <w:tcW w:w="2977" w:type="dxa"/>
            <w:shd w:val="clear" w:color="000000" w:fill="FFFFFF"/>
            <w:vAlign w:val="center"/>
          </w:tcPr>
          <w:p w14:paraId="5EF68F9B" w14:textId="7C5CB726" w:rsidR="007C68DB" w:rsidRPr="00A16C61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Наименование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1ED85A3B" w14:textId="6788E577" w:rsidR="007C68DB" w:rsidRPr="00D41720" w:rsidRDefault="007C68DB" w:rsidP="00D41720">
            <w:pPr>
              <w:spacing w:before="60" w:after="60" w:line="240" w:lineRule="auto"/>
              <w:rPr>
                <w:rFonts w:ascii="Verdana" w:eastAsia="Times New Roman" w:hAnsi="Verdana" w:cs="Arial"/>
                <w:color w:val="262626" w:themeColor="text1" w:themeTint="D9"/>
                <w:sz w:val="18"/>
                <w:szCs w:val="18"/>
                <w:lang w:val="ru-RU" w:eastAsia="ru-RU"/>
              </w:rPr>
            </w:pPr>
          </w:p>
        </w:tc>
      </w:tr>
      <w:tr w:rsidR="007C68DB" w:rsidRPr="00853A9E" w14:paraId="4C926288" w14:textId="77777777" w:rsidTr="00B5260D">
        <w:trPr>
          <w:trHeight w:val="397"/>
        </w:trPr>
        <w:tc>
          <w:tcPr>
            <w:tcW w:w="2977" w:type="dxa"/>
            <w:shd w:val="clear" w:color="000000" w:fill="FFFFFF"/>
            <w:vAlign w:val="center"/>
          </w:tcPr>
          <w:p w14:paraId="17BE4FCC" w14:textId="3D4DB65F" w:rsidR="007C68DB" w:rsidRPr="00A16C61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УНП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7F8FD95B" w14:textId="3E3F7039" w:rsidR="007C68DB" w:rsidRPr="00D41720" w:rsidRDefault="007C68DB" w:rsidP="00D41720">
            <w:pPr>
              <w:spacing w:before="60" w:after="60" w:line="240" w:lineRule="auto"/>
              <w:rPr>
                <w:rFonts w:ascii="Verdana" w:eastAsia="Times New Roman" w:hAnsi="Verdana" w:cs="Arial"/>
                <w:color w:val="262626" w:themeColor="text1" w:themeTint="D9"/>
                <w:sz w:val="18"/>
                <w:szCs w:val="18"/>
                <w:lang w:val="ru-RU" w:eastAsia="ru-RU"/>
              </w:rPr>
            </w:pPr>
          </w:p>
        </w:tc>
      </w:tr>
      <w:tr w:rsidR="00D41720" w:rsidRPr="00853A9E" w14:paraId="77A5DCB8" w14:textId="77777777" w:rsidTr="00B5260D">
        <w:trPr>
          <w:trHeight w:val="397"/>
        </w:trPr>
        <w:tc>
          <w:tcPr>
            <w:tcW w:w="2977" w:type="dxa"/>
            <w:shd w:val="clear" w:color="000000" w:fill="FFFFFF"/>
            <w:vAlign w:val="center"/>
          </w:tcPr>
          <w:p w14:paraId="1CCE29D3" w14:textId="5CF38E07" w:rsidR="00D41720" w:rsidRPr="00A16C61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Юридический адрес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2C273841" w14:textId="77777777" w:rsidR="00D41720" w:rsidRPr="00D41720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color w:val="262626" w:themeColor="text1" w:themeTint="D9"/>
                <w:sz w:val="18"/>
                <w:szCs w:val="18"/>
                <w:lang w:val="ru-RU" w:eastAsia="ru-RU"/>
              </w:rPr>
            </w:pPr>
          </w:p>
        </w:tc>
      </w:tr>
      <w:tr w:rsidR="00D41720" w:rsidRPr="00853A9E" w14:paraId="265B3D3C" w14:textId="77777777" w:rsidTr="00B5260D">
        <w:trPr>
          <w:trHeight w:val="397"/>
        </w:trPr>
        <w:tc>
          <w:tcPr>
            <w:tcW w:w="2977" w:type="dxa"/>
            <w:shd w:val="clear" w:color="000000" w:fill="FFFFFF"/>
            <w:vAlign w:val="center"/>
          </w:tcPr>
          <w:p w14:paraId="19FA41D0" w14:textId="1F958203" w:rsidR="00D41720" w:rsidRPr="00A16C61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Почтовый адрес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30BB8E9F" w14:textId="77777777" w:rsidR="00D41720" w:rsidRPr="00D41720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color w:val="262626" w:themeColor="text1" w:themeTint="D9"/>
                <w:sz w:val="18"/>
                <w:szCs w:val="18"/>
                <w:lang w:val="ru-RU" w:eastAsia="ru-RU"/>
              </w:rPr>
            </w:pPr>
          </w:p>
        </w:tc>
      </w:tr>
      <w:tr w:rsidR="00D41720" w:rsidRPr="00D41720" w14:paraId="5F8479A4" w14:textId="77777777" w:rsidTr="00B5260D">
        <w:trPr>
          <w:trHeight w:val="1192"/>
        </w:trPr>
        <w:tc>
          <w:tcPr>
            <w:tcW w:w="2977" w:type="dxa"/>
            <w:shd w:val="clear" w:color="000000" w:fill="FFFFFF"/>
            <w:vAlign w:val="center"/>
          </w:tcPr>
          <w:p w14:paraId="04DF136D" w14:textId="77777777" w:rsidR="00D41720" w:rsidRPr="00A16C61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Банковские реквизиты:</w:t>
            </w:r>
          </w:p>
          <w:p w14:paraId="2EEE595F" w14:textId="35C7837C" w:rsidR="00D41720" w:rsidRPr="00D41720" w:rsidRDefault="00D41720" w:rsidP="00D41720">
            <w:pPr>
              <w:pStyle w:val="af6"/>
              <w:numPr>
                <w:ilvl w:val="0"/>
                <w:numId w:val="20"/>
              </w:numPr>
              <w:spacing w:before="60" w:after="60" w:line="240" w:lineRule="auto"/>
              <w:ind w:left="454" w:hanging="283"/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eastAsia="ru-RU"/>
              </w:rPr>
            </w:pPr>
            <w:r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счет (</w:t>
            </w:r>
            <w:r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eastAsia="ru-RU"/>
              </w:rPr>
              <w:t>IBAN</w:t>
            </w:r>
            <w:r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)</w:t>
            </w:r>
          </w:p>
          <w:p w14:paraId="3F6800FF" w14:textId="77777777" w:rsidR="00D41720" w:rsidRPr="00D41720" w:rsidRDefault="00D41720" w:rsidP="00D41720">
            <w:pPr>
              <w:pStyle w:val="af6"/>
              <w:numPr>
                <w:ilvl w:val="0"/>
                <w:numId w:val="20"/>
              </w:numPr>
              <w:spacing w:before="60" w:after="60" w:line="240" w:lineRule="auto"/>
              <w:ind w:left="454" w:hanging="283"/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</w:pPr>
            <w:r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наименование банка</w:t>
            </w:r>
          </w:p>
          <w:p w14:paraId="23E750A5" w14:textId="77777777" w:rsidR="00D41720" w:rsidRPr="00D41720" w:rsidRDefault="00D41720" w:rsidP="00D41720">
            <w:pPr>
              <w:pStyle w:val="af6"/>
              <w:numPr>
                <w:ilvl w:val="0"/>
                <w:numId w:val="20"/>
              </w:numPr>
              <w:spacing w:before="60" w:after="60" w:line="240" w:lineRule="auto"/>
              <w:ind w:left="454" w:hanging="283"/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</w:pPr>
            <w:r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код банка (BIC)</w:t>
            </w:r>
          </w:p>
          <w:p w14:paraId="787DA250" w14:textId="0F2D5172" w:rsidR="00D41720" w:rsidRPr="00D41720" w:rsidRDefault="00D41720" w:rsidP="00D41720">
            <w:pPr>
              <w:pStyle w:val="af6"/>
              <w:numPr>
                <w:ilvl w:val="0"/>
                <w:numId w:val="20"/>
              </w:numPr>
              <w:spacing w:before="60" w:after="60" w:line="240" w:lineRule="auto"/>
              <w:ind w:left="454" w:hanging="283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  <w:r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адрес банка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06C8C6EF" w14:textId="77777777" w:rsidR="00D41720" w:rsidRPr="00D41720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color w:val="262626" w:themeColor="text1" w:themeTint="D9"/>
                <w:sz w:val="18"/>
                <w:szCs w:val="18"/>
                <w:lang w:val="ru-RU" w:eastAsia="ru-RU"/>
              </w:rPr>
            </w:pPr>
          </w:p>
        </w:tc>
      </w:tr>
      <w:tr w:rsidR="00D41720" w:rsidRPr="0090670D" w14:paraId="797D47C8" w14:textId="77777777" w:rsidTr="006B7827">
        <w:trPr>
          <w:trHeight w:val="1192"/>
        </w:trPr>
        <w:tc>
          <w:tcPr>
            <w:tcW w:w="2977" w:type="dxa"/>
            <w:shd w:val="clear" w:color="000000" w:fill="FFFFFF"/>
            <w:vAlign w:val="center"/>
          </w:tcPr>
          <w:p w14:paraId="5FF85140" w14:textId="77777777" w:rsidR="00D41720" w:rsidRPr="00A16C61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Лицо, подписывающее договор:</w:t>
            </w:r>
          </w:p>
          <w:p w14:paraId="44D58FD3" w14:textId="2D678945" w:rsidR="00D41720" w:rsidRPr="00D41720" w:rsidRDefault="001D36CA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  <w:r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д</w:t>
            </w:r>
            <w:r w:rsidR="00D41720" w:rsidRP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олжность, ФИО, действует на основании</w:t>
            </w:r>
            <w:r w:rsidR="00D41720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 xml:space="preserve"> (</w:t>
            </w:r>
            <w:r w:rsidR="00B5260D">
              <w:rPr>
                <w:rFonts w:ascii="Verdana" w:eastAsia="Times New Roman" w:hAnsi="Verdana" w:cs="Arial"/>
                <w:color w:val="595959" w:themeColor="text1" w:themeTint="A6"/>
                <w:sz w:val="18"/>
                <w:szCs w:val="18"/>
                <w:lang w:val="ru-RU" w:eastAsia="ru-RU"/>
              </w:rPr>
              <w:t>устав / доверенность / др.)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4FFB5F21" w14:textId="77777777" w:rsidR="00D41720" w:rsidRPr="00D41720" w:rsidRDefault="00D41720" w:rsidP="00D41720">
            <w:pPr>
              <w:spacing w:before="60" w:after="60" w:line="240" w:lineRule="auto"/>
              <w:rPr>
                <w:rFonts w:ascii="Verdana" w:eastAsia="Times New Roman" w:hAnsi="Verdana" w:cs="Arial"/>
                <w:color w:val="262626" w:themeColor="text1" w:themeTint="D9"/>
                <w:sz w:val="18"/>
                <w:szCs w:val="18"/>
                <w:lang w:val="ru-RU" w:eastAsia="ru-RU"/>
              </w:rPr>
            </w:pPr>
          </w:p>
        </w:tc>
      </w:tr>
      <w:tr w:rsidR="009E619E" w:rsidRPr="0090670D" w14:paraId="682B1C1D" w14:textId="77777777" w:rsidTr="0027648B">
        <w:trPr>
          <w:trHeight w:val="948"/>
        </w:trPr>
        <w:tc>
          <w:tcPr>
            <w:tcW w:w="2977" w:type="dxa"/>
            <w:shd w:val="clear" w:color="000000" w:fill="FFFFFF"/>
            <w:vAlign w:val="center"/>
          </w:tcPr>
          <w:p w14:paraId="520A9B77" w14:textId="196924AC" w:rsidR="009E619E" w:rsidRPr="009E619E" w:rsidRDefault="009E619E" w:rsidP="00D41720">
            <w:pPr>
              <w:spacing w:before="60" w:after="60" w:line="240" w:lineRule="auto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Компания является</w:t>
            </w:r>
            <w:r w:rsidRPr="009E619E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 xml:space="preserve"> партнёром Лаборатории Касперского</w:t>
            </w:r>
            <w:r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543" w:type="dxa"/>
            <w:shd w:val="clear" w:color="000000" w:fill="FFFFFF"/>
            <w:vAlign w:val="center"/>
          </w:tcPr>
          <w:p w14:paraId="7BFB063C" w14:textId="5EE60062" w:rsidR="009E619E" w:rsidRPr="008608BE" w:rsidRDefault="009E619E" w:rsidP="0090670D">
            <w:pPr>
              <w:spacing w:before="60" w:after="60" w:line="240" w:lineRule="auto"/>
              <w:rPr>
                <w:rFonts w:ascii="Verdana" w:eastAsia="Times New Roman" w:hAnsi="Verdana" w:cs="Arial"/>
                <w:color w:val="D9D9D9" w:themeColor="background1" w:themeShade="D9"/>
                <w:sz w:val="18"/>
                <w:szCs w:val="18"/>
                <w:lang w:eastAsia="ru-RU"/>
              </w:rPr>
            </w:pPr>
          </w:p>
        </w:tc>
      </w:tr>
    </w:tbl>
    <w:p w14:paraId="6132F669" w14:textId="767FA65C" w:rsidR="0023733A" w:rsidRPr="00510909" w:rsidRDefault="0023733A" w:rsidP="006B7827">
      <w:pPr>
        <w:rPr>
          <w:rFonts w:ascii="Verdana" w:hAnsi="Verdana"/>
          <w:b/>
          <w:color w:val="262626" w:themeColor="text1" w:themeTint="D9"/>
          <w:sz w:val="22"/>
          <w:szCs w:val="18"/>
          <w:lang w:val="ru-RU"/>
        </w:rPr>
      </w:pPr>
    </w:p>
    <w:tbl>
      <w:tblPr>
        <w:tblStyle w:val="a4"/>
        <w:tblW w:w="10490" w:type="dxa"/>
        <w:tblInd w:w="2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8F40B5" w:rsidRPr="0090670D" w14:paraId="2CC132FF" w14:textId="77777777" w:rsidTr="00A16C61">
        <w:trPr>
          <w:trHeight w:val="397"/>
        </w:trPr>
        <w:tc>
          <w:tcPr>
            <w:tcW w:w="10490" w:type="dxa"/>
            <w:gridSpan w:val="2"/>
            <w:shd w:val="clear" w:color="auto" w:fill="7030A0"/>
          </w:tcPr>
          <w:p w14:paraId="06740A71" w14:textId="3F709FBA" w:rsidR="008F40B5" w:rsidRPr="008F40B5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FFFFFF" w:themeColor="background1"/>
                <w:sz w:val="18"/>
                <w:szCs w:val="18"/>
                <w:lang w:val="ru-RU" w:eastAsia="ru-RU"/>
              </w:rPr>
            </w:pPr>
            <w:r w:rsidRPr="008F40B5">
              <w:rPr>
                <w:rFonts w:ascii="Verdana" w:eastAsia="Times New Roman" w:hAnsi="Verdana" w:cs="Arial"/>
                <w:b/>
                <w:color w:val="FFFFFF" w:themeColor="background1"/>
                <w:sz w:val="22"/>
                <w:szCs w:val="18"/>
                <w:lang w:val="ru-RU" w:eastAsia="ru-RU"/>
              </w:rPr>
              <w:t>Информация об экзаме</w:t>
            </w:r>
            <w:r w:rsidR="0023733A">
              <w:rPr>
                <w:rFonts w:ascii="Verdana" w:eastAsia="Times New Roman" w:hAnsi="Verdana" w:cs="Arial"/>
                <w:b/>
                <w:color w:val="FFFFFF" w:themeColor="background1"/>
                <w:sz w:val="22"/>
                <w:szCs w:val="18"/>
                <w:lang w:val="ru-RU" w:eastAsia="ru-RU"/>
              </w:rPr>
              <w:t>не и экзаменуемом #1</w:t>
            </w:r>
          </w:p>
        </w:tc>
      </w:tr>
      <w:tr w:rsidR="008F40B5" w:rsidRPr="008F40B5" w14:paraId="24043FD3" w14:textId="77777777" w:rsidTr="00275E5E">
        <w:trPr>
          <w:trHeight w:val="397"/>
        </w:trPr>
        <w:tc>
          <w:tcPr>
            <w:tcW w:w="2977" w:type="dxa"/>
            <w:vAlign w:val="center"/>
          </w:tcPr>
          <w:p w14:paraId="60BFCEB3" w14:textId="4BB77B32" w:rsidR="008F40B5" w:rsidRPr="00A16C61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Название и код экзамена</w:t>
            </w:r>
          </w:p>
        </w:tc>
        <w:tc>
          <w:tcPr>
            <w:tcW w:w="7513" w:type="dxa"/>
          </w:tcPr>
          <w:p w14:paraId="39699EF7" w14:textId="77777777" w:rsidR="008F40B5" w:rsidRPr="008F40B5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</w:p>
        </w:tc>
      </w:tr>
      <w:tr w:rsidR="008F40B5" w:rsidRPr="008F40B5" w14:paraId="7F00BAC9" w14:textId="77777777" w:rsidTr="0023733A">
        <w:trPr>
          <w:trHeight w:val="397"/>
        </w:trPr>
        <w:tc>
          <w:tcPr>
            <w:tcW w:w="2977" w:type="dxa"/>
            <w:vAlign w:val="center"/>
          </w:tcPr>
          <w:p w14:paraId="0ACE1EFB" w14:textId="17D5E119" w:rsidR="008F40B5" w:rsidRPr="00A16C61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Дата и время сдачи</w:t>
            </w:r>
          </w:p>
        </w:tc>
        <w:tc>
          <w:tcPr>
            <w:tcW w:w="7513" w:type="dxa"/>
          </w:tcPr>
          <w:p w14:paraId="20873B75" w14:textId="77777777" w:rsidR="008F40B5" w:rsidRPr="008F40B5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</w:p>
        </w:tc>
      </w:tr>
      <w:tr w:rsidR="008F40B5" w:rsidRPr="008F40B5" w14:paraId="0D670F9D" w14:textId="77777777" w:rsidTr="0023733A">
        <w:trPr>
          <w:trHeight w:val="397"/>
        </w:trPr>
        <w:tc>
          <w:tcPr>
            <w:tcW w:w="2977" w:type="dxa"/>
            <w:vAlign w:val="center"/>
          </w:tcPr>
          <w:p w14:paraId="4F7844EB" w14:textId="778627F2" w:rsidR="008F40B5" w:rsidRPr="00A16C61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ФИО экзаменуемого</w:t>
            </w:r>
          </w:p>
        </w:tc>
        <w:tc>
          <w:tcPr>
            <w:tcW w:w="7513" w:type="dxa"/>
          </w:tcPr>
          <w:p w14:paraId="53F8DDF0" w14:textId="77777777" w:rsidR="008F40B5" w:rsidRPr="008F40B5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</w:p>
        </w:tc>
      </w:tr>
      <w:tr w:rsidR="008F40B5" w:rsidRPr="0090670D" w14:paraId="5DA003F8" w14:textId="77777777" w:rsidTr="0023733A">
        <w:trPr>
          <w:trHeight w:val="397"/>
        </w:trPr>
        <w:tc>
          <w:tcPr>
            <w:tcW w:w="2977" w:type="dxa"/>
            <w:vAlign w:val="center"/>
          </w:tcPr>
          <w:p w14:paraId="0364AABC" w14:textId="064F64D3" w:rsidR="008F40B5" w:rsidRPr="00A16C61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proofErr w:type="spellStart"/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Email</w:t>
            </w:r>
            <w:proofErr w:type="spellEnd"/>
            <w:r w:rsidR="0023733A"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 xml:space="preserve"> (корпоративный, если компания является партнером Лаборатории Касперского)</w:t>
            </w:r>
          </w:p>
        </w:tc>
        <w:tc>
          <w:tcPr>
            <w:tcW w:w="7513" w:type="dxa"/>
          </w:tcPr>
          <w:p w14:paraId="47F6AEE3" w14:textId="77777777" w:rsidR="008F40B5" w:rsidRPr="008F40B5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</w:p>
        </w:tc>
      </w:tr>
      <w:tr w:rsidR="008F40B5" w:rsidRPr="008F40B5" w14:paraId="26552DD3" w14:textId="77777777" w:rsidTr="0023733A">
        <w:trPr>
          <w:trHeight w:val="404"/>
        </w:trPr>
        <w:tc>
          <w:tcPr>
            <w:tcW w:w="2977" w:type="dxa"/>
            <w:vAlign w:val="center"/>
          </w:tcPr>
          <w:p w14:paraId="1405637B" w14:textId="1C9E5918" w:rsidR="008F40B5" w:rsidRPr="00A16C61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</w:pPr>
            <w:r w:rsidRPr="00A16C61">
              <w:rPr>
                <w:rFonts w:ascii="Verdana" w:eastAsia="Times New Roman" w:hAnsi="Verdana" w:cs="Arial"/>
                <w:b/>
                <w:color w:val="6A5178" w:themeColor="accent6"/>
                <w:sz w:val="18"/>
                <w:szCs w:val="18"/>
                <w:lang w:val="ru-RU" w:eastAsia="ru-RU"/>
              </w:rPr>
              <w:t>Телефон</w:t>
            </w:r>
          </w:p>
        </w:tc>
        <w:tc>
          <w:tcPr>
            <w:tcW w:w="7513" w:type="dxa"/>
          </w:tcPr>
          <w:p w14:paraId="2DC62A65" w14:textId="77777777" w:rsidR="008F40B5" w:rsidRPr="008F40B5" w:rsidRDefault="008F40B5" w:rsidP="008F40B5">
            <w:pPr>
              <w:spacing w:before="60" w:after="60"/>
              <w:rPr>
                <w:rFonts w:ascii="Verdana" w:eastAsia="Times New Roman" w:hAnsi="Verdana" w:cs="Arial"/>
                <w:b/>
                <w:color w:val="2682A6" w:themeColor="accent4"/>
                <w:sz w:val="18"/>
                <w:szCs w:val="18"/>
                <w:lang w:val="ru-RU" w:eastAsia="ru-RU"/>
              </w:rPr>
            </w:pPr>
          </w:p>
        </w:tc>
      </w:tr>
    </w:tbl>
    <w:p w14:paraId="0E101739" w14:textId="77777777" w:rsidR="0023733A" w:rsidRPr="0087714D" w:rsidRDefault="0023733A" w:rsidP="0023733A">
      <w:pPr>
        <w:spacing w:before="120" w:after="120"/>
        <w:rPr>
          <w:rFonts w:ascii="Verdana" w:hAnsi="Verdana"/>
          <w:color w:val="404040" w:themeColor="text1" w:themeTint="BF"/>
          <w:sz w:val="18"/>
          <w:szCs w:val="18"/>
          <w:lang w:val="ru-RU"/>
        </w:rPr>
      </w:pPr>
    </w:p>
    <w:sectPr w:rsidR="0023733A" w:rsidRPr="0087714D" w:rsidSect="005174A8">
      <w:headerReference w:type="default" r:id="rId10"/>
      <w:pgSz w:w="11907" w:h="16839" w:code="9"/>
      <w:pgMar w:top="567" w:right="708" w:bottom="567" w:left="567" w:header="5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8E29" w14:textId="77777777" w:rsidR="002E2406" w:rsidRDefault="002E2406" w:rsidP="00EF1A68">
      <w:pPr>
        <w:spacing w:after="0" w:line="240" w:lineRule="auto"/>
      </w:pPr>
      <w:r>
        <w:separator/>
      </w:r>
    </w:p>
  </w:endnote>
  <w:endnote w:type="continuationSeparator" w:id="0">
    <w:p w14:paraId="04AEC717" w14:textId="77777777" w:rsidR="002E2406" w:rsidRDefault="002E2406" w:rsidP="00EF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D269" w14:textId="77777777" w:rsidR="002E2406" w:rsidRDefault="002E2406" w:rsidP="00EF1A68">
      <w:pPr>
        <w:spacing w:after="0" w:line="240" w:lineRule="auto"/>
      </w:pPr>
      <w:r>
        <w:separator/>
      </w:r>
    </w:p>
  </w:footnote>
  <w:footnote w:type="continuationSeparator" w:id="0">
    <w:p w14:paraId="1FBFF68A" w14:textId="77777777" w:rsidR="002E2406" w:rsidRDefault="002E2406" w:rsidP="00EF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8375" w14:textId="376CF34B" w:rsidR="00A16C61" w:rsidRPr="00A16C61" w:rsidRDefault="00A16C61" w:rsidP="00A16C61">
    <w:pPr>
      <w:pStyle w:val="af4"/>
    </w:pPr>
    <w:r w:rsidRPr="00A16C61">
      <w:rPr>
        <w:b/>
        <w:noProof/>
      </w:rPr>
      <w:drawing>
        <wp:anchor distT="0" distB="0" distL="114300" distR="114300" simplePos="0" relativeHeight="251657216" behindDoc="0" locked="0" layoutInCell="1" allowOverlap="1" wp14:anchorId="61603F73" wp14:editId="446F111E">
          <wp:simplePos x="0" y="0"/>
          <wp:positionH relativeFrom="margin">
            <wp:posOffset>5751195</wp:posOffset>
          </wp:positionH>
          <wp:positionV relativeFrom="paragraph">
            <wp:posOffset>-38735</wp:posOffset>
          </wp:positionV>
          <wp:extent cx="1243965" cy="633179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965" cy="633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08BE">
      <w:rPr>
        <w:lang w:val="en-US"/>
      </w:rPr>
      <w:pict w14:anchorId="5297DC38">
        <v:rect id="Прямоугольник 4" o:spid="_x0000_s2054" style="position:absolute;margin-left:-30.4pt;margin-top:-.25pt;width:601.15pt;height:4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" fillcolor="#7030a0" stroked="f">
          <v:textbox>
            <w:txbxContent>
              <w:p w14:paraId="1B3A4277" w14:textId="77777777" w:rsidR="00A16C61" w:rsidRPr="00AD0348" w:rsidRDefault="00A16C61" w:rsidP="00A16C61">
                <w:pPr>
                  <w:spacing w:after="0" w:line="240" w:lineRule="auto"/>
                  <w:ind w:left="709"/>
                  <w:rPr>
                    <w:rFonts w:ascii="Verdana" w:hAnsi="Verdana"/>
                    <w:color w:val="FFFFFF" w:themeColor="background1"/>
                    <w:sz w:val="36"/>
                    <w:szCs w:val="36"/>
                  </w:rPr>
                </w:pPr>
                <w:r w:rsidRPr="00AD0348">
                  <w:rPr>
                    <w:rFonts w:ascii="Verdana" w:hAnsi="Verdana"/>
                    <w:color w:val="FFFFFF" w:themeColor="background1"/>
                    <w:sz w:val="36"/>
                    <w:szCs w:val="36"/>
                    <w:lang w:val="ru-RU"/>
                  </w:rPr>
                  <w:t xml:space="preserve">Учебный центр           </w:t>
                </w:r>
              </w:p>
            </w:txbxContent>
          </v:textbox>
          <w10:wrap anchorx="margin"/>
        </v:rect>
      </w:pict>
    </w:r>
  </w:p>
  <w:p w14:paraId="1F03EA23" w14:textId="77777777" w:rsidR="00A16C61" w:rsidRPr="00A16C61" w:rsidRDefault="00A16C61" w:rsidP="00A16C61">
    <w:pPr>
      <w:pStyle w:val="af4"/>
    </w:pPr>
  </w:p>
  <w:p w14:paraId="7439F0E4" w14:textId="77777777" w:rsidR="00A16C61" w:rsidRPr="00A16C61" w:rsidRDefault="00A16C61" w:rsidP="00A16C61">
    <w:pPr>
      <w:pStyle w:val="af4"/>
    </w:pPr>
  </w:p>
  <w:p w14:paraId="6DDB5329" w14:textId="77777777" w:rsidR="00A16C61" w:rsidRPr="00A16C61" w:rsidRDefault="00A16C61" w:rsidP="00A16C61">
    <w:pPr>
      <w:pStyle w:val="af4"/>
    </w:pPr>
  </w:p>
  <w:p w14:paraId="1212414F" w14:textId="77777777" w:rsidR="00A16C61" w:rsidRPr="00A16C61" w:rsidRDefault="00A16C61" w:rsidP="00A16C6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174760E"/>
    <w:multiLevelType w:val="multilevel"/>
    <w:tmpl w:val="98FC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108FA"/>
    <w:multiLevelType w:val="multilevel"/>
    <w:tmpl w:val="3200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9112B"/>
    <w:multiLevelType w:val="multilevel"/>
    <w:tmpl w:val="C180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59B7"/>
    <w:multiLevelType w:val="multilevel"/>
    <w:tmpl w:val="31B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2411D"/>
    <w:multiLevelType w:val="hybridMultilevel"/>
    <w:tmpl w:val="59824FC4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21D53160"/>
    <w:multiLevelType w:val="hybridMultilevel"/>
    <w:tmpl w:val="CB74CA52"/>
    <w:lvl w:ilvl="0" w:tplc="6F4C2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D2A5D"/>
    <w:multiLevelType w:val="multilevel"/>
    <w:tmpl w:val="FAE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D6839"/>
    <w:multiLevelType w:val="multilevel"/>
    <w:tmpl w:val="1F04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B60EB"/>
    <w:multiLevelType w:val="hybridMultilevel"/>
    <w:tmpl w:val="1D1AAE40"/>
    <w:lvl w:ilvl="0" w:tplc="6F4C2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53E7"/>
    <w:multiLevelType w:val="multilevel"/>
    <w:tmpl w:val="07CA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C508E"/>
    <w:multiLevelType w:val="multilevel"/>
    <w:tmpl w:val="3FE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6769A"/>
    <w:multiLevelType w:val="hybridMultilevel"/>
    <w:tmpl w:val="CFB02C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2B5170"/>
    <w:multiLevelType w:val="multilevel"/>
    <w:tmpl w:val="12E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61817"/>
    <w:multiLevelType w:val="multilevel"/>
    <w:tmpl w:val="AE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972BE"/>
    <w:multiLevelType w:val="multilevel"/>
    <w:tmpl w:val="586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4275B"/>
    <w:multiLevelType w:val="multilevel"/>
    <w:tmpl w:val="F54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949">
    <w:abstractNumId w:val="0"/>
  </w:num>
  <w:num w:numId="2" w16cid:durableId="1432816345">
    <w:abstractNumId w:val="0"/>
  </w:num>
  <w:num w:numId="3" w16cid:durableId="1419057434">
    <w:abstractNumId w:val="0"/>
    <w:lvlOverride w:ilvl="0">
      <w:startOverride w:val="1"/>
    </w:lvlOverride>
  </w:num>
  <w:num w:numId="4" w16cid:durableId="902789718">
    <w:abstractNumId w:val="0"/>
    <w:lvlOverride w:ilvl="0">
      <w:startOverride w:val="1"/>
    </w:lvlOverride>
  </w:num>
  <w:num w:numId="5" w16cid:durableId="101463747">
    <w:abstractNumId w:val="0"/>
    <w:lvlOverride w:ilvl="0">
      <w:startOverride w:val="1"/>
    </w:lvlOverride>
  </w:num>
  <w:num w:numId="6" w16cid:durableId="447938983">
    <w:abstractNumId w:val="3"/>
  </w:num>
  <w:num w:numId="7" w16cid:durableId="71894979">
    <w:abstractNumId w:val="13"/>
  </w:num>
  <w:num w:numId="8" w16cid:durableId="42142087">
    <w:abstractNumId w:val="7"/>
  </w:num>
  <w:num w:numId="9" w16cid:durableId="1510484020">
    <w:abstractNumId w:val="14"/>
  </w:num>
  <w:num w:numId="10" w16cid:durableId="524053202">
    <w:abstractNumId w:val="2"/>
  </w:num>
  <w:num w:numId="11" w16cid:durableId="499590207">
    <w:abstractNumId w:val="8"/>
  </w:num>
  <w:num w:numId="12" w16cid:durableId="383334185">
    <w:abstractNumId w:val="12"/>
  </w:num>
  <w:num w:numId="13" w16cid:durableId="1926454291">
    <w:abstractNumId w:val="15"/>
  </w:num>
  <w:num w:numId="14" w16cid:durableId="2109158815">
    <w:abstractNumId w:val="4"/>
  </w:num>
  <w:num w:numId="15" w16cid:durableId="1289624159">
    <w:abstractNumId w:val="1"/>
  </w:num>
  <w:num w:numId="16" w16cid:durableId="190412807">
    <w:abstractNumId w:val="16"/>
  </w:num>
  <w:num w:numId="17" w16cid:durableId="492261189">
    <w:abstractNumId w:val="10"/>
  </w:num>
  <w:num w:numId="18" w16cid:durableId="723986452">
    <w:abstractNumId w:val="5"/>
  </w:num>
  <w:num w:numId="19" w16cid:durableId="1510605954">
    <w:abstractNumId w:val="11"/>
  </w:num>
  <w:num w:numId="20" w16cid:durableId="920724562">
    <w:abstractNumId w:val="9"/>
  </w:num>
  <w:num w:numId="21" w16cid:durableId="290211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6">
      <o:colormru v:ext="edit" colors="#d6edbd"/>
      <o:colormenu v:ext="edit" fillcolor="#7030a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75D"/>
    <w:rsid w:val="00002F59"/>
    <w:rsid w:val="00004387"/>
    <w:rsid w:val="000201C2"/>
    <w:rsid w:val="00030E8A"/>
    <w:rsid w:val="000368EA"/>
    <w:rsid w:val="0004566A"/>
    <w:rsid w:val="00060587"/>
    <w:rsid w:val="000750E3"/>
    <w:rsid w:val="00080AA4"/>
    <w:rsid w:val="00086DAB"/>
    <w:rsid w:val="00096E3B"/>
    <w:rsid w:val="000A77B6"/>
    <w:rsid w:val="000D7603"/>
    <w:rsid w:val="000E23C8"/>
    <w:rsid w:val="000E42C6"/>
    <w:rsid w:val="000E50B4"/>
    <w:rsid w:val="000F2C3B"/>
    <w:rsid w:val="000F4F08"/>
    <w:rsid w:val="0010415F"/>
    <w:rsid w:val="00114295"/>
    <w:rsid w:val="0012637F"/>
    <w:rsid w:val="0015298D"/>
    <w:rsid w:val="00167366"/>
    <w:rsid w:val="00167935"/>
    <w:rsid w:val="00183FCA"/>
    <w:rsid w:val="001856E2"/>
    <w:rsid w:val="001A609A"/>
    <w:rsid w:val="001B7E1C"/>
    <w:rsid w:val="001D36CA"/>
    <w:rsid w:val="001D5E45"/>
    <w:rsid w:val="001E3494"/>
    <w:rsid w:val="001E3A98"/>
    <w:rsid w:val="001F274B"/>
    <w:rsid w:val="001F283A"/>
    <w:rsid w:val="001F73F5"/>
    <w:rsid w:val="002019E6"/>
    <w:rsid w:val="00203BDD"/>
    <w:rsid w:val="0021535A"/>
    <w:rsid w:val="00223408"/>
    <w:rsid w:val="00224E5F"/>
    <w:rsid w:val="00232D1A"/>
    <w:rsid w:val="002334FE"/>
    <w:rsid w:val="0023733A"/>
    <w:rsid w:val="00253027"/>
    <w:rsid w:val="00257E1F"/>
    <w:rsid w:val="00265927"/>
    <w:rsid w:val="002664F9"/>
    <w:rsid w:val="00266520"/>
    <w:rsid w:val="00275E5E"/>
    <w:rsid w:val="0027648B"/>
    <w:rsid w:val="00282034"/>
    <w:rsid w:val="00282CDD"/>
    <w:rsid w:val="00290BA8"/>
    <w:rsid w:val="002A220B"/>
    <w:rsid w:val="002A3658"/>
    <w:rsid w:val="002A4156"/>
    <w:rsid w:val="002A7F1A"/>
    <w:rsid w:val="002C369A"/>
    <w:rsid w:val="002E2406"/>
    <w:rsid w:val="002F78B9"/>
    <w:rsid w:val="00303F24"/>
    <w:rsid w:val="00316A14"/>
    <w:rsid w:val="00320C06"/>
    <w:rsid w:val="00340AB8"/>
    <w:rsid w:val="00344A3A"/>
    <w:rsid w:val="0036348E"/>
    <w:rsid w:val="003731F2"/>
    <w:rsid w:val="00377E35"/>
    <w:rsid w:val="003816AD"/>
    <w:rsid w:val="003838FC"/>
    <w:rsid w:val="00387A9B"/>
    <w:rsid w:val="0039314E"/>
    <w:rsid w:val="00395E80"/>
    <w:rsid w:val="003A2FF0"/>
    <w:rsid w:val="003D409A"/>
    <w:rsid w:val="003E0879"/>
    <w:rsid w:val="00402B1A"/>
    <w:rsid w:val="004131F8"/>
    <w:rsid w:val="00414A25"/>
    <w:rsid w:val="004345BD"/>
    <w:rsid w:val="00436787"/>
    <w:rsid w:val="004424A7"/>
    <w:rsid w:val="00450728"/>
    <w:rsid w:val="0045529B"/>
    <w:rsid w:val="00457584"/>
    <w:rsid w:val="0047250C"/>
    <w:rsid w:val="00495574"/>
    <w:rsid w:val="00496C1E"/>
    <w:rsid w:val="004A53DA"/>
    <w:rsid w:val="004B4E59"/>
    <w:rsid w:val="004C3AE3"/>
    <w:rsid w:val="004C7617"/>
    <w:rsid w:val="004D11B2"/>
    <w:rsid w:val="004E5C83"/>
    <w:rsid w:val="004F07A0"/>
    <w:rsid w:val="004F11E4"/>
    <w:rsid w:val="004F2324"/>
    <w:rsid w:val="005034E5"/>
    <w:rsid w:val="00507AC2"/>
    <w:rsid w:val="00510909"/>
    <w:rsid w:val="005174A8"/>
    <w:rsid w:val="00524637"/>
    <w:rsid w:val="0053051E"/>
    <w:rsid w:val="00532C19"/>
    <w:rsid w:val="00540E8C"/>
    <w:rsid w:val="00560DB1"/>
    <w:rsid w:val="00563B56"/>
    <w:rsid w:val="0057165A"/>
    <w:rsid w:val="00571DA4"/>
    <w:rsid w:val="00575994"/>
    <w:rsid w:val="005A1D95"/>
    <w:rsid w:val="005A6762"/>
    <w:rsid w:val="005B139A"/>
    <w:rsid w:val="005C4123"/>
    <w:rsid w:val="005D0130"/>
    <w:rsid w:val="005D2E17"/>
    <w:rsid w:val="005D58FB"/>
    <w:rsid w:val="005E52A3"/>
    <w:rsid w:val="0060236E"/>
    <w:rsid w:val="006158A2"/>
    <w:rsid w:val="00620160"/>
    <w:rsid w:val="00624FFB"/>
    <w:rsid w:val="006347E1"/>
    <w:rsid w:val="00637BB9"/>
    <w:rsid w:val="00644282"/>
    <w:rsid w:val="00667911"/>
    <w:rsid w:val="0068082A"/>
    <w:rsid w:val="00690BE7"/>
    <w:rsid w:val="0069440B"/>
    <w:rsid w:val="00695529"/>
    <w:rsid w:val="006A129A"/>
    <w:rsid w:val="006A6B68"/>
    <w:rsid w:val="006A723A"/>
    <w:rsid w:val="006B7827"/>
    <w:rsid w:val="006C717E"/>
    <w:rsid w:val="006C7D07"/>
    <w:rsid w:val="006D56AE"/>
    <w:rsid w:val="006E1FC0"/>
    <w:rsid w:val="006E2C57"/>
    <w:rsid w:val="0072064F"/>
    <w:rsid w:val="00722E45"/>
    <w:rsid w:val="007323BD"/>
    <w:rsid w:val="007430AB"/>
    <w:rsid w:val="00772911"/>
    <w:rsid w:val="0078363F"/>
    <w:rsid w:val="007A0462"/>
    <w:rsid w:val="007C5668"/>
    <w:rsid w:val="007C68DB"/>
    <w:rsid w:val="007D6936"/>
    <w:rsid w:val="007E7D30"/>
    <w:rsid w:val="007F32A1"/>
    <w:rsid w:val="007F6C8B"/>
    <w:rsid w:val="0081283F"/>
    <w:rsid w:val="00813C84"/>
    <w:rsid w:val="00816C90"/>
    <w:rsid w:val="008174AB"/>
    <w:rsid w:val="00822727"/>
    <w:rsid w:val="00830E7D"/>
    <w:rsid w:val="00837508"/>
    <w:rsid w:val="008375CF"/>
    <w:rsid w:val="00846122"/>
    <w:rsid w:val="00853A9E"/>
    <w:rsid w:val="008608BE"/>
    <w:rsid w:val="008652AE"/>
    <w:rsid w:val="008653BD"/>
    <w:rsid w:val="0087714D"/>
    <w:rsid w:val="00882AA5"/>
    <w:rsid w:val="008B3820"/>
    <w:rsid w:val="008B5FFA"/>
    <w:rsid w:val="008B706C"/>
    <w:rsid w:val="008B751A"/>
    <w:rsid w:val="008C4E70"/>
    <w:rsid w:val="008D05E0"/>
    <w:rsid w:val="008D3D6B"/>
    <w:rsid w:val="008E2354"/>
    <w:rsid w:val="008F40B5"/>
    <w:rsid w:val="008F7EB5"/>
    <w:rsid w:val="009011C1"/>
    <w:rsid w:val="0090670D"/>
    <w:rsid w:val="009130F3"/>
    <w:rsid w:val="009136C4"/>
    <w:rsid w:val="00930902"/>
    <w:rsid w:val="009323BB"/>
    <w:rsid w:val="00935430"/>
    <w:rsid w:val="0094281E"/>
    <w:rsid w:val="0095719B"/>
    <w:rsid w:val="0096544B"/>
    <w:rsid w:val="00974899"/>
    <w:rsid w:val="00976FA6"/>
    <w:rsid w:val="00986787"/>
    <w:rsid w:val="00990DBF"/>
    <w:rsid w:val="00995B7C"/>
    <w:rsid w:val="009A2564"/>
    <w:rsid w:val="009A2C63"/>
    <w:rsid w:val="009B047D"/>
    <w:rsid w:val="009B4161"/>
    <w:rsid w:val="009B4528"/>
    <w:rsid w:val="009C2EFB"/>
    <w:rsid w:val="009E0855"/>
    <w:rsid w:val="009E0BCC"/>
    <w:rsid w:val="009E619E"/>
    <w:rsid w:val="009E7BE1"/>
    <w:rsid w:val="009F5CE5"/>
    <w:rsid w:val="00A00F30"/>
    <w:rsid w:val="00A06239"/>
    <w:rsid w:val="00A07802"/>
    <w:rsid w:val="00A07A21"/>
    <w:rsid w:val="00A10A93"/>
    <w:rsid w:val="00A16C61"/>
    <w:rsid w:val="00A37F09"/>
    <w:rsid w:val="00A455E5"/>
    <w:rsid w:val="00A60B39"/>
    <w:rsid w:val="00A72E1E"/>
    <w:rsid w:val="00A761C0"/>
    <w:rsid w:val="00A819EF"/>
    <w:rsid w:val="00AA07E9"/>
    <w:rsid w:val="00AA097D"/>
    <w:rsid w:val="00AA5C89"/>
    <w:rsid w:val="00AA7E75"/>
    <w:rsid w:val="00AB224D"/>
    <w:rsid w:val="00AD0348"/>
    <w:rsid w:val="00AD5353"/>
    <w:rsid w:val="00AE15D6"/>
    <w:rsid w:val="00AE7656"/>
    <w:rsid w:val="00B2249E"/>
    <w:rsid w:val="00B251B7"/>
    <w:rsid w:val="00B25BEF"/>
    <w:rsid w:val="00B31ED6"/>
    <w:rsid w:val="00B32CB9"/>
    <w:rsid w:val="00B4165A"/>
    <w:rsid w:val="00B43770"/>
    <w:rsid w:val="00B5260D"/>
    <w:rsid w:val="00BB02F3"/>
    <w:rsid w:val="00BB2413"/>
    <w:rsid w:val="00BC0F46"/>
    <w:rsid w:val="00BC13D1"/>
    <w:rsid w:val="00BC150D"/>
    <w:rsid w:val="00BC45E8"/>
    <w:rsid w:val="00BC6DF4"/>
    <w:rsid w:val="00BD4238"/>
    <w:rsid w:val="00BD70FA"/>
    <w:rsid w:val="00BE0DCC"/>
    <w:rsid w:val="00C14B2B"/>
    <w:rsid w:val="00C43350"/>
    <w:rsid w:val="00C45772"/>
    <w:rsid w:val="00C53345"/>
    <w:rsid w:val="00C61444"/>
    <w:rsid w:val="00C67DEF"/>
    <w:rsid w:val="00C7596C"/>
    <w:rsid w:val="00C827E1"/>
    <w:rsid w:val="00CA7565"/>
    <w:rsid w:val="00CC7D39"/>
    <w:rsid w:val="00CD1027"/>
    <w:rsid w:val="00CD475D"/>
    <w:rsid w:val="00D07068"/>
    <w:rsid w:val="00D13F7D"/>
    <w:rsid w:val="00D21457"/>
    <w:rsid w:val="00D41720"/>
    <w:rsid w:val="00D517AB"/>
    <w:rsid w:val="00D7779D"/>
    <w:rsid w:val="00D86D31"/>
    <w:rsid w:val="00D9793C"/>
    <w:rsid w:val="00D97E96"/>
    <w:rsid w:val="00DA32E9"/>
    <w:rsid w:val="00DB4F94"/>
    <w:rsid w:val="00DC622D"/>
    <w:rsid w:val="00DD0FA7"/>
    <w:rsid w:val="00DE2930"/>
    <w:rsid w:val="00DF79C9"/>
    <w:rsid w:val="00E02549"/>
    <w:rsid w:val="00E02749"/>
    <w:rsid w:val="00E113F0"/>
    <w:rsid w:val="00E23F06"/>
    <w:rsid w:val="00E30510"/>
    <w:rsid w:val="00E31CAA"/>
    <w:rsid w:val="00E47894"/>
    <w:rsid w:val="00E513B2"/>
    <w:rsid w:val="00E516E2"/>
    <w:rsid w:val="00E55984"/>
    <w:rsid w:val="00E669F9"/>
    <w:rsid w:val="00E66A16"/>
    <w:rsid w:val="00E86CFA"/>
    <w:rsid w:val="00E928A5"/>
    <w:rsid w:val="00EA1A19"/>
    <w:rsid w:val="00EA232D"/>
    <w:rsid w:val="00EA7E47"/>
    <w:rsid w:val="00EB1095"/>
    <w:rsid w:val="00EC5046"/>
    <w:rsid w:val="00ED5663"/>
    <w:rsid w:val="00EF043E"/>
    <w:rsid w:val="00EF06F9"/>
    <w:rsid w:val="00EF1A68"/>
    <w:rsid w:val="00EF3957"/>
    <w:rsid w:val="00F007C1"/>
    <w:rsid w:val="00F222B7"/>
    <w:rsid w:val="00F228E7"/>
    <w:rsid w:val="00F24701"/>
    <w:rsid w:val="00F4463D"/>
    <w:rsid w:val="00F46591"/>
    <w:rsid w:val="00F46E37"/>
    <w:rsid w:val="00F57179"/>
    <w:rsid w:val="00F62727"/>
    <w:rsid w:val="00F6574E"/>
    <w:rsid w:val="00F65E1D"/>
    <w:rsid w:val="00F67D50"/>
    <w:rsid w:val="00F709FE"/>
    <w:rsid w:val="00F7295E"/>
    <w:rsid w:val="00F7747F"/>
    <w:rsid w:val="00F84B02"/>
    <w:rsid w:val="00F850AE"/>
    <w:rsid w:val="00FE68D8"/>
    <w:rsid w:val="00FE6B0E"/>
    <w:rsid w:val="00FE7289"/>
    <w:rsid w:val="00FF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>
      <o:colormru v:ext="edit" colors="#d6edbd"/>
      <o:colormenu v:ext="edit" fillcolor="#7030a0"/>
    </o:shapedefaults>
    <o:shapelayout v:ext="edit">
      <o:idmap v:ext="edit" data="1"/>
    </o:shapelayout>
  </w:shapeDefaults>
  <w:decimalSymbol w:val=","/>
  <w:listSeparator w:val=";"/>
  <w14:docId w14:val="0DEFAB3B"/>
  <w15:docId w15:val="{05E3E33A-F0AF-4E47-819A-CDAD05E4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07A0"/>
  </w:style>
  <w:style w:type="paragraph" w:styleId="1">
    <w:name w:val="heading 1"/>
    <w:basedOn w:val="a0"/>
    <w:next w:val="a0"/>
    <w:link w:val="10"/>
    <w:uiPriority w:val="9"/>
    <w:qFormat/>
    <w:rsid w:val="004F07A0"/>
    <w:pPr>
      <w:spacing w:after="0" w:line="240" w:lineRule="auto"/>
      <w:jc w:val="center"/>
      <w:outlineLvl w:val="0"/>
    </w:pPr>
    <w:rPr>
      <w:rFonts w:ascii="Verdana" w:eastAsia="Times New Roman" w:hAnsi="Verdana" w:cs="Arial"/>
      <w:b/>
      <w:color w:val="FFFFFF" w:themeColor="background1"/>
      <w:sz w:val="24"/>
      <w:szCs w:val="18"/>
      <w:lang w:eastAsia="ru-RU"/>
    </w:rPr>
  </w:style>
  <w:style w:type="paragraph" w:styleId="2">
    <w:name w:val="heading 2"/>
    <w:basedOn w:val="20"/>
    <w:next w:val="a0"/>
    <w:link w:val="21"/>
    <w:uiPriority w:val="9"/>
    <w:unhideWhenUsed/>
    <w:qFormat/>
    <w:rsid w:val="005A1D95"/>
    <w:pPr>
      <w:spacing w:line="22" w:lineRule="atLeast"/>
      <w:ind w:firstLine="142"/>
      <w:jc w:val="both"/>
    </w:pPr>
    <w:rPr>
      <w:rFonts w:ascii="Verdana" w:eastAsiaTheme="minorHAnsi" w:hAnsi="Verdana" w:cstheme="minorBidi"/>
      <w:b w:val="0"/>
      <w:bCs w:val="0"/>
      <w:color w:val="0070C0"/>
      <w:szCs w:val="22"/>
      <w:lang w:val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F07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2728" w:themeColor="accent2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4F07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1A1B" w:themeColor="accent2" w:themeShade="80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F07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2728" w:themeColor="accent2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F07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1A1B" w:themeColor="accent2" w:themeShade="8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F07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1A1B" w:themeColor="accent2" w:themeShade="80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F07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1A1B" w:themeColor="accent2" w:themeShade="80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F07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1A1B" w:themeColor="accent2" w:themeShade="8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link w:val="12"/>
    <w:uiPriority w:val="1"/>
    <w:rsid w:val="00BB02F3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20">
    <w:name w:val="заголовок 2"/>
    <w:basedOn w:val="a0"/>
    <w:next w:val="a0"/>
    <w:link w:val="22"/>
    <w:uiPriority w:val="1"/>
    <w:unhideWhenUsed/>
    <w:rsid w:val="00BB02F3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customStyle="1" w:styleId="31">
    <w:name w:val="заголовок 3"/>
    <w:basedOn w:val="a0"/>
    <w:next w:val="a0"/>
    <w:link w:val="32"/>
    <w:uiPriority w:val="9"/>
    <w:semiHidden/>
    <w:unhideWhenUsed/>
    <w:rsid w:val="00BB02F3"/>
    <w:pPr>
      <w:keepNext/>
      <w:keepLines/>
      <w:spacing w:before="200" w:after="0"/>
      <w:outlineLvl w:val="2"/>
    </w:pPr>
    <w:rPr>
      <w:b/>
      <w:bCs/>
    </w:rPr>
  </w:style>
  <w:style w:type="table" w:styleId="a4">
    <w:name w:val="Table Grid"/>
    <w:basedOn w:val="a2"/>
    <w:uiPriority w:val="39"/>
    <w:rsid w:val="00BB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name w:val="Макет таблицы"/>
    <w:basedOn w:val="a2"/>
    <w:uiPriority w:val="99"/>
    <w:rsid w:val="00BB02F3"/>
    <w:tblPr>
      <w:tblCellMar>
        <w:left w:w="0" w:type="dxa"/>
        <w:right w:w="0" w:type="dxa"/>
      </w:tblCellMar>
    </w:tblPr>
  </w:style>
  <w:style w:type="paragraph" w:customStyle="1" w:styleId="a6">
    <w:name w:val="подпись"/>
    <w:basedOn w:val="a0"/>
    <w:next w:val="a0"/>
    <w:uiPriority w:val="2"/>
    <w:unhideWhenUsed/>
    <w:rsid w:val="00BB02F3"/>
    <w:pPr>
      <w:spacing w:after="340" w:line="240" w:lineRule="auto"/>
    </w:pPr>
    <w:rPr>
      <w:i/>
      <w:iCs/>
      <w:sz w:val="16"/>
    </w:rPr>
  </w:style>
  <w:style w:type="character" w:customStyle="1" w:styleId="22">
    <w:name w:val="Заголовок 2 (знак)"/>
    <w:basedOn w:val="a1"/>
    <w:link w:val="20"/>
    <w:uiPriority w:val="1"/>
    <w:rsid w:val="00BB02F3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7">
    <w:name w:val="Placeholder Text"/>
    <w:basedOn w:val="a1"/>
    <w:uiPriority w:val="99"/>
    <w:semiHidden/>
    <w:rsid w:val="00BB02F3"/>
    <w:rPr>
      <w:color w:val="808080"/>
    </w:rPr>
  </w:style>
  <w:style w:type="paragraph" w:styleId="a">
    <w:name w:val="List Bullet"/>
    <w:basedOn w:val="a0"/>
    <w:uiPriority w:val="1"/>
    <w:unhideWhenUsed/>
    <w:rsid w:val="00BB02F3"/>
    <w:pPr>
      <w:numPr>
        <w:numId w:val="2"/>
      </w:numPr>
    </w:pPr>
  </w:style>
  <w:style w:type="character" w:customStyle="1" w:styleId="12">
    <w:name w:val="Заголовок 1 (знак)"/>
    <w:basedOn w:val="a1"/>
    <w:link w:val="11"/>
    <w:uiPriority w:val="1"/>
    <w:rsid w:val="00BB02F3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8">
    <w:name w:val="Компания"/>
    <w:basedOn w:val="a0"/>
    <w:uiPriority w:val="2"/>
    <w:rsid w:val="00BB02F3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customStyle="1" w:styleId="a9">
    <w:name w:val="нижний колонтитул"/>
    <w:basedOn w:val="a0"/>
    <w:link w:val="aa"/>
    <w:uiPriority w:val="2"/>
    <w:unhideWhenUsed/>
    <w:rsid w:val="00BB02F3"/>
    <w:pPr>
      <w:tabs>
        <w:tab w:val="center" w:pos="4680"/>
        <w:tab w:val="right" w:pos="9360"/>
      </w:tabs>
      <w:spacing w:after="0"/>
    </w:pPr>
    <w:rPr>
      <w:sz w:val="17"/>
    </w:rPr>
  </w:style>
  <w:style w:type="character" w:customStyle="1" w:styleId="aa">
    <w:name w:val="Нижний колонтитул (знак)"/>
    <w:basedOn w:val="a1"/>
    <w:link w:val="a9"/>
    <w:uiPriority w:val="2"/>
    <w:rsid w:val="00BB02F3"/>
    <w:rPr>
      <w:rFonts w:asciiTheme="minorHAnsi" w:eastAsiaTheme="minorEastAsia" w:hAnsiTheme="minorHAnsi" w:cstheme="minorBidi"/>
      <w:sz w:val="17"/>
    </w:rPr>
  </w:style>
  <w:style w:type="paragraph" w:customStyle="1" w:styleId="13">
    <w:name w:val="Заголовок1"/>
    <w:basedOn w:val="a0"/>
    <w:next w:val="a0"/>
    <w:link w:val="ab"/>
    <w:uiPriority w:val="1"/>
    <w:rsid w:val="00BB02F3"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b">
    <w:name w:val="Название Знак"/>
    <w:basedOn w:val="a1"/>
    <w:link w:val="13"/>
    <w:uiPriority w:val="1"/>
    <w:rsid w:val="00BB02F3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c">
    <w:name w:val="Subtitle"/>
    <w:basedOn w:val="a0"/>
    <w:next w:val="a0"/>
    <w:link w:val="ad"/>
    <w:uiPriority w:val="11"/>
    <w:qFormat/>
    <w:rsid w:val="004F07A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d">
    <w:name w:val="Подзаголовок Знак"/>
    <w:basedOn w:val="a1"/>
    <w:link w:val="ac"/>
    <w:uiPriority w:val="11"/>
    <w:rsid w:val="004F07A0"/>
    <w:rPr>
      <w:caps/>
      <w:color w:val="404040" w:themeColor="text1" w:themeTint="BF"/>
      <w:spacing w:val="20"/>
      <w:sz w:val="28"/>
      <w:szCs w:val="28"/>
    </w:rPr>
  </w:style>
  <w:style w:type="paragraph" w:styleId="ae">
    <w:name w:val="No Spacing"/>
    <w:uiPriority w:val="1"/>
    <w:qFormat/>
    <w:rsid w:val="004F07A0"/>
    <w:pPr>
      <w:spacing w:after="0" w:line="240" w:lineRule="auto"/>
    </w:pPr>
  </w:style>
  <w:style w:type="paragraph" w:styleId="af">
    <w:name w:val="Block Text"/>
    <w:basedOn w:val="a0"/>
    <w:next w:val="a0"/>
    <w:link w:val="af0"/>
    <w:uiPriority w:val="1"/>
    <w:rsid w:val="00BB02F3"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af0">
    <w:name w:val="Цитата Знак"/>
    <w:basedOn w:val="a1"/>
    <w:link w:val="af"/>
    <w:uiPriority w:val="1"/>
    <w:rsid w:val="00BB02F3"/>
    <w:rPr>
      <w:i/>
      <w:iCs/>
      <w:color w:val="027E6F" w:themeColor="accent1" w:themeShade="BF"/>
      <w:sz w:val="30"/>
    </w:rPr>
  </w:style>
  <w:style w:type="character" w:customStyle="1" w:styleId="32">
    <w:name w:val="Заголовок 3 (знак)"/>
    <w:basedOn w:val="a1"/>
    <w:link w:val="31"/>
    <w:uiPriority w:val="9"/>
    <w:semiHidden/>
    <w:rsid w:val="00BB02F3"/>
    <w:rPr>
      <w:b/>
      <w:bCs/>
    </w:rPr>
  </w:style>
  <w:style w:type="numbering" w:customStyle="1" w:styleId="14">
    <w:name w:val="Нет списка1"/>
    <w:next w:val="a3"/>
    <w:uiPriority w:val="99"/>
    <w:semiHidden/>
    <w:unhideWhenUsed/>
    <w:rsid w:val="006A6B68"/>
  </w:style>
  <w:style w:type="character" w:styleId="af1">
    <w:name w:val="Hyperlink"/>
    <w:basedOn w:val="a1"/>
    <w:uiPriority w:val="99"/>
    <w:unhideWhenUsed/>
    <w:rsid w:val="006A6B68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6A6B68"/>
    <w:rPr>
      <w:color w:val="800080"/>
      <w:u w:val="single"/>
    </w:rPr>
  </w:style>
  <w:style w:type="character" w:customStyle="1" w:styleId="21">
    <w:name w:val="Заголовок 2 Знак"/>
    <w:basedOn w:val="a1"/>
    <w:link w:val="2"/>
    <w:uiPriority w:val="9"/>
    <w:rsid w:val="005A1D95"/>
    <w:rPr>
      <w:rFonts w:ascii="Verdana" w:eastAsiaTheme="minorHAnsi" w:hAnsi="Verdana"/>
      <w:color w:val="0070C0"/>
      <w:sz w:val="24"/>
      <w:szCs w:val="22"/>
      <w:lang w:val="ru-RU"/>
    </w:rPr>
  </w:style>
  <w:style w:type="character" w:customStyle="1" w:styleId="fa">
    <w:name w:val="fa"/>
    <w:basedOn w:val="a1"/>
    <w:rsid w:val="006A6B68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A6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A6B68"/>
    <w:rPr>
      <w:rFonts w:ascii="Arial" w:eastAsia="Times New Roman" w:hAnsi="Arial" w:cs="Arial"/>
      <w:vanish/>
      <w:color w:val="auto"/>
      <w:sz w:val="16"/>
      <w:szCs w:val="16"/>
      <w:lang w:val="ru-RU" w:eastAsia="ru-RU"/>
    </w:rPr>
  </w:style>
  <w:style w:type="paragraph" w:styleId="af3">
    <w:name w:val="Normal (Web)"/>
    <w:basedOn w:val="a0"/>
    <w:uiPriority w:val="99"/>
    <w:semiHidden/>
    <w:unhideWhenUsed/>
    <w:rsid w:val="006A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lwrapper">
    <w:name w:val="sl_wrapper"/>
    <w:basedOn w:val="a1"/>
    <w:rsid w:val="006A6B68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A6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A6B68"/>
    <w:rPr>
      <w:rFonts w:ascii="Arial" w:eastAsia="Times New Roman" w:hAnsi="Arial" w:cs="Arial"/>
      <w:vanish/>
      <w:color w:val="auto"/>
      <w:sz w:val="16"/>
      <w:szCs w:val="16"/>
      <w:lang w:val="ru-RU" w:eastAsia="ru-RU"/>
    </w:rPr>
  </w:style>
  <w:style w:type="paragraph" w:styleId="af4">
    <w:name w:val="header"/>
    <w:basedOn w:val="a0"/>
    <w:link w:val="af5"/>
    <w:uiPriority w:val="99"/>
    <w:unhideWhenUsed/>
    <w:rsid w:val="006A6B68"/>
    <w:pPr>
      <w:tabs>
        <w:tab w:val="center" w:pos="4677"/>
        <w:tab w:val="right" w:pos="9355"/>
      </w:tabs>
      <w:spacing w:after="0" w:line="240" w:lineRule="auto"/>
    </w:pPr>
    <w:rPr>
      <w:rFonts w:ascii="Verdana" w:eastAsia="Times New Roman" w:hAnsi="Verdana" w:cs="Times New Roman"/>
      <w:szCs w:val="24"/>
      <w:lang w:val="ru-RU" w:eastAsia="ru-RU"/>
    </w:rPr>
  </w:style>
  <w:style w:type="character" w:customStyle="1" w:styleId="af5">
    <w:name w:val="Верхний колонтитул Знак"/>
    <w:basedOn w:val="a1"/>
    <w:link w:val="af4"/>
    <w:uiPriority w:val="99"/>
    <w:rsid w:val="006A6B68"/>
    <w:rPr>
      <w:rFonts w:ascii="Verdana" w:eastAsia="Times New Roman" w:hAnsi="Verdana" w:cs="Times New Roman"/>
      <w:color w:val="auto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4F07A0"/>
    <w:rPr>
      <w:rFonts w:asciiTheme="majorHAnsi" w:eastAsiaTheme="majorEastAsia" w:hAnsiTheme="majorHAnsi" w:cstheme="majorBidi"/>
      <w:i/>
      <w:iCs/>
      <w:color w:val="591A1B" w:themeColor="accent2" w:themeShade="80"/>
      <w:sz w:val="28"/>
      <w:szCs w:val="28"/>
    </w:rPr>
  </w:style>
  <w:style w:type="paragraph" w:styleId="af6">
    <w:name w:val="List Paragraph"/>
    <w:basedOn w:val="a0"/>
    <w:uiPriority w:val="34"/>
    <w:qFormat/>
    <w:rsid w:val="00B31ED6"/>
    <w:pPr>
      <w:ind w:left="720"/>
      <w:contextualSpacing/>
    </w:pPr>
  </w:style>
  <w:style w:type="paragraph" w:styleId="af7">
    <w:name w:val="Balloon Text"/>
    <w:basedOn w:val="a0"/>
    <w:link w:val="af8"/>
    <w:uiPriority w:val="99"/>
    <w:semiHidden/>
    <w:unhideWhenUsed/>
    <w:rsid w:val="0072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72064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4F07A0"/>
    <w:rPr>
      <w:rFonts w:asciiTheme="majorHAnsi" w:eastAsiaTheme="majorEastAsia" w:hAnsiTheme="majorHAnsi" w:cstheme="majorBidi"/>
      <w:color w:val="852728" w:themeColor="accent2" w:themeShade="BF"/>
      <w:sz w:val="32"/>
      <w:szCs w:val="32"/>
    </w:rPr>
  </w:style>
  <w:style w:type="character" w:styleId="af9">
    <w:name w:val="Strong"/>
    <w:basedOn w:val="a1"/>
    <w:uiPriority w:val="22"/>
    <w:qFormat/>
    <w:rsid w:val="004F07A0"/>
    <w:rPr>
      <w:b/>
      <w:bCs/>
    </w:rPr>
  </w:style>
  <w:style w:type="character" w:customStyle="1" w:styleId="apple-converted-space">
    <w:name w:val="apple-converted-space"/>
    <w:basedOn w:val="a1"/>
    <w:rsid w:val="00320C06"/>
  </w:style>
  <w:style w:type="character" w:styleId="afa">
    <w:name w:val="Emphasis"/>
    <w:basedOn w:val="a1"/>
    <w:uiPriority w:val="20"/>
    <w:qFormat/>
    <w:rsid w:val="004F07A0"/>
    <w:rPr>
      <w:i/>
      <w:iCs/>
      <w:color w:val="000000" w:themeColor="text1"/>
    </w:rPr>
  </w:style>
  <w:style w:type="paragraph" w:styleId="afb">
    <w:name w:val="footer"/>
    <w:basedOn w:val="a0"/>
    <w:link w:val="afc"/>
    <w:uiPriority w:val="2"/>
    <w:unhideWhenUsed/>
    <w:rsid w:val="00EF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2"/>
    <w:rsid w:val="00EF1A68"/>
  </w:style>
  <w:style w:type="character" w:customStyle="1" w:styleId="10">
    <w:name w:val="Заголовок 1 Знак"/>
    <w:basedOn w:val="a1"/>
    <w:link w:val="1"/>
    <w:uiPriority w:val="9"/>
    <w:rsid w:val="004F07A0"/>
    <w:rPr>
      <w:rFonts w:ascii="Verdana" w:eastAsia="Times New Roman" w:hAnsi="Verdana" w:cs="Arial"/>
      <w:b/>
      <w:color w:val="FFFFFF" w:themeColor="background1"/>
      <w:sz w:val="24"/>
      <w:szCs w:val="18"/>
      <w:lang w:eastAsia="ru-RU"/>
    </w:rPr>
  </w:style>
  <w:style w:type="character" w:styleId="afd">
    <w:name w:val="Unresolved Mention"/>
    <w:basedOn w:val="a1"/>
    <w:uiPriority w:val="99"/>
    <w:semiHidden/>
    <w:unhideWhenUsed/>
    <w:rsid w:val="00C53345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uiPriority w:val="9"/>
    <w:semiHidden/>
    <w:rsid w:val="004F07A0"/>
    <w:rPr>
      <w:rFonts w:asciiTheme="majorHAnsi" w:eastAsiaTheme="majorEastAsia" w:hAnsiTheme="majorHAnsi" w:cstheme="majorBidi"/>
      <w:color w:val="852728" w:themeColor="accent2" w:themeShade="B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4F07A0"/>
    <w:rPr>
      <w:rFonts w:asciiTheme="majorHAnsi" w:eastAsiaTheme="majorEastAsia" w:hAnsiTheme="majorHAnsi" w:cstheme="majorBidi"/>
      <w:i/>
      <w:iCs/>
      <w:color w:val="591A1B" w:themeColor="accent2" w:themeShade="8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4F07A0"/>
    <w:rPr>
      <w:rFonts w:asciiTheme="majorHAnsi" w:eastAsiaTheme="majorEastAsia" w:hAnsiTheme="majorHAnsi" w:cstheme="majorBidi"/>
      <w:b/>
      <w:bCs/>
      <w:color w:val="591A1B" w:themeColor="accent2" w:themeShade="80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4F07A0"/>
    <w:rPr>
      <w:rFonts w:asciiTheme="majorHAnsi" w:eastAsiaTheme="majorEastAsia" w:hAnsiTheme="majorHAnsi" w:cstheme="majorBidi"/>
      <w:color w:val="591A1B" w:themeColor="accent2" w:themeShade="80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4F07A0"/>
    <w:rPr>
      <w:rFonts w:asciiTheme="majorHAnsi" w:eastAsiaTheme="majorEastAsia" w:hAnsiTheme="majorHAnsi" w:cstheme="majorBidi"/>
      <w:i/>
      <w:iCs/>
      <w:color w:val="591A1B" w:themeColor="accent2" w:themeShade="80"/>
      <w:sz w:val="22"/>
      <w:szCs w:val="22"/>
    </w:rPr>
  </w:style>
  <w:style w:type="paragraph" w:styleId="afe">
    <w:name w:val="caption"/>
    <w:basedOn w:val="a0"/>
    <w:next w:val="a0"/>
    <w:uiPriority w:val="35"/>
    <w:semiHidden/>
    <w:unhideWhenUsed/>
    <w:qFormat/>
    <w:rsid w:val="004F07A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">
    <w:name w:val="Title"/>
    <w:basedOn w:val="a0"/>
    <w:next w:val="a0"/>
    <w:link w:val="aff0"/>
    <w:uiPriority w:val="10"/>
    <w:qFormat/>
    <w:rsid w:val="004F07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f0">
    <w:name w:val="Заголовок Знак"/>
    <w:basedOn w:val="a1"/>
    <w:link w:val="aff"/>
    <w:uiPriority w:val="10"/>
    <w:rsid w:val="004F07A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23">
    <w:name w:val="Quote"/>
    <w:basedOn w:val="a0"/>
    <w:next w:val="a0"/>
    <w:link w:val="24"/>
    <w:uiPriority w:val="29"/>
    <w:qFormat/>
    <w:rsid w:val="004F07A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4">
    <w:name w:val="Цитата 2 Знак"/>
    <w:basedOn w:val="a1"/>
    <w:link w:val="23"/>
    <w:uiPriority w:val="29"/>
    <w:rsid w:val="004F07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4F07A0"/>
    <w:pPr>
      <w:pBdr>
        <w:top w:val="single" w:sz="24" w:space="4" w:color="B3353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2">
    <w:name w:val="Выделенная цитата Знак"/>
    <w:basedOn w:val="a1"/>
    <w:link w:val="aff1"/>
    <w:uiPriority w:val="30"/>
    <w:rsid w:val="004F07A0"/>
    <w:rPr>
      <w:rFonts w:asciiTheme="majorHAnsi" w:eastAsiaTheme="majorEastAsia" w:hAnsiTheme="majorHAnsi" w:cstheme="majorBidi"/>
      <w:sz w:val="24"/>
      <w:szCs w:val="24"/>
    </w:rPr>
  </w:style>
  <w:style w:type="character" w:styleId="aff3">
    <w:name w:val="Subtle Emphasis"/>
    <w:basedOn w:val="a1"/>
    <w:uiPriority w:val="19"/>
    <w:qFormat/>
    <w:rsid w:val="004F07A0"/>
    <w:rPr>
      <w:i/>
      <w:iCs/>
      <w:color w:val="595959" w:themeColor="text1" w:themeTint="A6"/>
    </w:rPr>
  </w:style>
  <w:style w:type="character" w:styleId="aff4">
    <w:name w:val="Intense Emphasis"/>
    <w:basedOn w:val="a1"/>
    <w:uiPriority w:val="21"/>
    <w:qFormat/>
    <w:rsid w:val="004F07A0"/>
    <w:rPr>
      <w:b/>
      <w:bCs/>
      <w:i/>
      <w:iCs/>
      <w:caps w:val="0"/>
      <w:smallCaps w:val="0"/>
      <w:strike w:val="0"/>
      <w:dstrike w:val="0"/>
      <w:color w:val="B33536" w:themeColor="accent2"/>
    </w:rPr>
  </w:style>
  <w:style w:type="character" w:styleId="aff5">
    <w:name w:val="Subtle Reference"/>
    <w:basedOn w:val="a1"/>
    <w:uiPriority w:val="31"/>
    <w:qFormat/>
    <w:rsid w:val="004F07A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6">
    <w:name w:val="Intense Reference"/>
    <w:basedOn w:val="a1"/>
    <w:uiPriority w:val="32"/>
    <w:qFormat/>
    <w:rsid w:val="004F07A0"/>
    <w:rPr>
      <w:b/>
      <w:bCs/>
      <w:caps w:val="0"/>
      <w:smallCaps/>
      <w:color w:val="auto"/>
      <w:spacing w:val="0"/>
      <w:u w:val="single"/>
    </w:rPr>
  </w:style>
  <w:style w:type="character" w:styleId="aff7">
    <w:name w:val="Book Title"/>
    <w:basedOn w:val="a1"/>
    <w:uiPriority w:val="33"/>
    <w:qFormat/>
    <w:rsid w:val="004F07A0"/>
    <w:rPr>
      <w:b/>
      <w:bCs/>
      <w:caps w:val="0"/>
      <w:smallCaps/>
      <w:spacing w:val="0"/>
    </w:rPr>
  </w:style>
  <w:style w:type="paragraph" w:styleId="aff8">
    <w:name w:val="TOC Heading"/>
    <w:basedOn w:val="1"/>
    <w:next w:val="a0"/>
    <w:uiPriority w:val="39"/>
    <w:semiHidden/>
    <w:unhideWhenUsed/>
    <w:qFormat/>
    <w:rsid w:val="004F07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894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16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809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54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288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4528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266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05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214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53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6060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108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93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295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63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019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725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28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715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700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2120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18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18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589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122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5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033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973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027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59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696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06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584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82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94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51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01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2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677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277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61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92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70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72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58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626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86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060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52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147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481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41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544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2981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662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660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869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421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662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141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505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2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24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582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338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310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48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52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84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76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15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08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858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105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025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136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42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50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2628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963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133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081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6099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03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420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4702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741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6912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5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280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69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593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42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32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002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803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279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7650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894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305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465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078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8483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888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84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6535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447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2446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7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675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266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5326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019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234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401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27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41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400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36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54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9003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011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516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692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3293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D7D7D8"/>
            <w:right w:val="none" w:sz="0" w:space="0" w:color="auto"/>
          </w:divBdr>
          <w:divsChild>
            <w:div w:id="1974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2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3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29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44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69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2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9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7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5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1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602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6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6801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6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5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3390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4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7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724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7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42861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6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720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4172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0792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9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9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6625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07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324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7565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6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2975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3142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1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6067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5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7886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5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63761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8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2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8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554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5623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2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6517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755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7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80026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8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37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8125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0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58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8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7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2532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3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95526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24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154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4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5218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9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7823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7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6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3425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7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2255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78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9773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97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7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124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2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994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3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6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825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16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0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4211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7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037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1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5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576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4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3670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5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9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670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04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7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5360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0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29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83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3857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8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9014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67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8099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0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548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4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2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17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390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4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9973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1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7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7355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4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3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2545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4421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30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1282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2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4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5555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5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0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7912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0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27336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3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00867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9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26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205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551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7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5376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6753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8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6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42627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0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1816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6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2492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6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2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7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D7D7D8"/>
                            <w:right w:val="none" w:sz="0" w:space="0" w:color="auto"/>
                          </w:divBdr>
                          <w:divsChild>
                            <w:div w:id="9202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7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du@iqdata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vkona\AppData\Roaming\Microsoft\&#1064;&#1072;&#1073;&#1083;&#1086;&#1085;&#1099;\&#1041;&#1091;&#1082;&#1083;&#1077;&#1090;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9E81-0C24-4775-962E-38A881F68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EF131-B477-469C-9EDB-68AA4005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1403</TotalTime>
  <Pages>1</Pages>
  <Words>72</Words>
  <Characters>476</Characters>
  <Application>Microsoft Office Word</Application>
  <DocSecurity>0</DocSecurity>
  <Lines>47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Shevko, Natalya</dc:creator>
  <cp:keywords/>
  <dc:description/>
  <cp:lastModifiedBy>Shevko, Natalya</cp:lastModifiedBy>
  <cp:revision>190</cp:revision>
  <cp:lastPrinted>2024-04-19T10:50:00Z</cp:lastPrinted>
  <dcterms:created xsi:type="dcterms:W3CDTF">2016-11-22T13:32:00Z</dcterms:created>
  <dcterms:modified xsi:type="dcterms:W3CDTF">2025-11-20T09:22:00Z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TC029118979991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2024-04-16T11:21:11Z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1f3f9d61-e763-4e33-b8eb-e95c97f9f2ff</vt:lpwstr>
  </property>
  <property fmtid="{D5CDD505-2E9C-101B-9397-08002B2CF9AE}" pid="8" name="MSIP_Label_defa4170-0d19-0005-0004-bc88714345d2_ActionId">
    <vt:lpwstr>4bea0cbe-3c2d-424f-a8a5-66023f453eee</vt:lpwstr>
  </property>
  <property fmtid="{D5CDD505-2E9C-101B-9397-08002B2CF9AE}" pid="9" name="MSIP_Label_defa4170-0d19-0005-0004-bc88714345d2_ContentBits">
    <vt:lpwstr>0</vt:lpwstr>
  </property>
</Properties>
</file>